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02D34" w14:textId="35554EF0" w:rsidR="003A26E1" w:rsidRPr="00321A45" w:rsidRDefault="00513294" w:rsidP="00321A45">
      <w:pPr>
        <w:ind w:left="360"/>
        <w:jc w:val="both"/>
        <w:rPr>
          <w:rFonts w:ascii="Arial" w:hAnsi="Arial" w:cs="Arial"/>
        </w:rPr>
      </w:pPr>
      <w:r>
        <w:rPr>
          <w:rFonts w:ascii="Balloon" w:hAnsi="Balloon"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3B4B8E49" wp14:editId="2951772A">
            <wp:simplePos x="0" y="0"/>
            <wp:positionH relativeFrom="column">
              <wp:posOffset>4257675</wp:posOffset>
            </wp:positionH>
            <wp:positionV relativeFrom="paragraph">
              <wp:posOffset>146050</wp:posOffset>
            </wp:positionV>
            <wp:extent cx="1083310" cy="1083310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2E90D" w14:textId="79672BDD" w:rsidR="003A26E1" w:rsidRDefault="00513294">
      <w:pPr>
        <w:ind w:left="-540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C9E5EEF" wp14:editId="4F834126">
                <wp:simplePos x="0" y="0"/>
                <wp:positionH relativeFrom="column">
                  <wp:posOffset>4295775</wp:posOffset>
                </wp:positionH>
                <wp:positionV relativeFrom="paragraph">
                  <wp:posOffset>139700</wp:posOffset>
                </wp:positionV>
                <wp:extent cx="1025525" cy="914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B5B3A7" w14:textId="77777777" w:rsidR="003A26E1" w:rsidRDefault="003A26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E5EEF" id="Rectangle 2" o:spid="_x0000_s1026" style="position:absolute;left:0;text-align:left;margin-left:338.25pt;margin-top:11pt;width:80.7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" o:allowincell="f" stroked="f" strokeweight="0">
                <v:textbox inset="0,0,0,0">
                  <w:txbxContent>
                    <w:p w14:paraId="1DB5B3A7" w14:textId="77777777" w:rsidR="003A26E1" w:rsidRDefault="003A26E1"/>
                  </w:txbxContent>
                </v:textbox>
              </v:rect>
            </w:pict>
          </mc:Fallback>
        </mc:AlternateContent>
      </w:r>
      <w:r w:rsidR="003A26E1">
        <w:t xml:space="preserve">Württembergischer Schützenverband 1850 </w:t>
      </w:r>
      <w:proofErr w:type="spellStart"/>
      <w:r w:rsidR="003A26E1">
        <w:t>e.V</w:t>
      </w:r>
      <w:proofErr w:type="spellEnd"/>
      <w:r w:rsidR="003A26E1">
        <w:tab/>
      </w:r>
      <w:r w:rsidR="003A26E1">
        <w:tab/>
      </w:r>
      <w:r w:rsidR="003A26E1">
        <w:tab/>
      </w:r>
      <w:r w:rsidR="003A26E1">
        <w:tab/>
      </w:r>
      <w:r w:rsidR="003A26E1">
        <w:tab/>
      </w:r>
    </w:p>
    <w:p w14:paraId="0B13644E" w14:textId="77777777" w:rsidR="003A26E1" w:rsidRDefault="003A26E1">
      <w:pPr>
        <w:rPr>
          <w:sz w:val="16"/>
        </w:rPr>
      </w:pPr>
      <w:r>
        <w:rPr>
          <w:sz w:val="16"/>
        </w:rPr>
        <w:t>Mitglied des deutschen Schützenverbandes e.V.und des WLSB</w:t>
      </w:r>
    </w:p>
    <w:p w14:paraId="01FBA9E1" w14:textId="77777777" w:rsidR="003A26E1" w:rsidRDefault="003A26E1"/>
    <w:p w14:paraId="2EB0D04A" w14:textId="0E4E0A12" w:rsidR="003A26E1" w:rsidRPr="00A61018" w:rsidRDefault="003A26E1">
      <w:pPr>
        <w:rPr>
          <w:rFonts w:ascii="Balloon" w:hAnsi="Balloon"/>
          <w:sz w:val="40"/>
          <w:szCs w:val="40"/>
        </w:rPr>
      </w:pPr>
      <w:r w:rsidRPr="00A61018">
        <w:rPr>
          <w:rFonts w:ascii="Balloon" w:hAnsi="Balloon"/>
          <w:sz w:val="40"/>
          <w:szCs w:val="40"/>
        </w:rPr>
        <w:t xml:space="preserve">SCHÜTZENKREIS </w:t>
      </w:r>
      <w:r w:rsidR="003B299E">
        <w:rPr>
          <w:rFonts w:ascii="Balloon" w:hAnsi="Balloon"/>
          <w:sz w:val="40"/>
          <w:szCs w:val="40"/>
        </w:rPr>
        <w:t>–</w:t>
      </w:r>
      <w:r w:rsidRPr="00A61018">
        <w:rPr>
          <w:rFonts w:ascii="Balloon" w:hAnsi="Balloon"/>
          <w:sz w:val="40"/>
          <w:szCs w:val="40"/>
        </w:rPr>
        <w:t xml:space="preserve"> </w:t>
      </w:r>
      <w:r w:rsidR="003B299E">
        <w:rPr>
          <w:rFonts w:ascii="Balloon" w:hAnsi="Balloon"/>
          <w:sz w:val="40"/>
          <w:szCs w:val="40"/>
        </w:rPr>
        <w:t>BB-CW-LEO</w:t>
      </w:r>
      <w:r w:rsidR="001310EA">
        <w:rPr>
          <w:rFonts w:ascii="Balloon" w:hAnsi="Balloon"/>
          <w:sz w:val="40"/>
          <w:szCs w:val="40"/>
        </w:rPr>
        <w:tab/>
      </w:r>
    </w:p>
    <w:p w14:paraId="50337F86" w14:textId="77777777" w:rsidR="003A26E1" w:rsidRDefault="003A26E1">
      <w:pPr>
        <w:rPr>
          <w:rFonts w:ascii="Balloon" w:hAnsi="Balloon"/>
          <w:sz w:val="44"/>
        </w:rPr>
      </w:pPr>
    </w:p>
    <w:p w14:paraId="62B023F3" w14:textId="4F7F452A" w:rsidR="003A26E1" w:rsidRDefault="0051329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ACDD8D" wp14:editId="65E9A581">
                <wp:simplePos x="0" y="0"/>
                <wp:positionH relativeFrom="column">
                  <wp:posOffset>4219575</wp:posOffset>
                </wp:positionH>
                <wp:positionV relativeFrom="paragraph">
                  <wp:posOffset>144145</wp:posOffset>
                </wp:positionV>
                <wp:extent cx="1905000" cy="141795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9D52CD" w14:textId="77777777" w:rsidR="003A26E1" w:rsidRPr="00F81D06" w:rsidRDefault="003A26E1">
                            <w:pPr>
                              <w:rPr>
                                <w:rFonts w:ascii="Arial" w:hAnsi="Arial"/>
                              </w:rPr>
                            </w:pPr>
                            <w:r w:rsidRPr="00F81D06">
                              <w:rPr>
                                <w:rFonts w:ascii="Arial" w:hAnsi="Arial"/>
                              </w:rPr>
                              <w:t>Ligaleiter Pistole</w:t>
                            </w:r>
                          </w:p>
                          <w:p w14:paraId="40D0A114" w14:textId="20D98A37" w:rsidR="003A26E1" w:rsidRDefault="003B299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Roland Schors</w:t>
                            </w:r>
                          </w:p>
                          <w:p w14:paraId="54982F41" w14:textId="305CAB42" w:rsidR="003B299E" w:rsidRDefault="003B299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Besengasse 12</w:t>
                            </w:r>
                          </w:p>
                          <w:p w14:paraId="6E22BFBE" w14:textId="2D3AF49D" w:rsidR="003B299E" w:rsidRPr="00F81D06" w:rsidRDefault="003B299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71263 Weil der Stadt</w:t>
                            </w:r>
                          </w:p>
                          <w:p w14:paraId="1EC063D2" w14:textId="784214A7" w:rsidR="003A26E1" w:rsidRPr="003B299E" w:rsidRDefault="003B299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3B299E">
                              <w:rPr>
                                <w:rFonts w:ascii="Arial" w:hAnsi="Arial"/>
                                <w:lang w:val="en-US"/>
                              </w:rPr>
                              <w:t>Mobil: 0172-7809626</w:t>
                            </w:r>
                          </w:p>
                          <w:p w14:paraId="55C223D0" w14:textId="726F3119" w:rsidR="003A26E1" w:rsidRPr="003B299E" w:rsidRDefault="003A26E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3B299E">
                              <w:rPr>
                                <w:rFonts w:ascii="Arial" w:hAnsi="Arial"/>
                                <w:lang w:val="en-US"/>
                              </w:rPr>
                              <w:t>Fax</w:t>
                            </w:r>
                            <w:r w:rsidR="003B299E" w:rsidRPr="003B299E">
                              <w:rPr>
                                <w:rFonts w:ascii="Arial" w:hAnsi="Arial"/>
                                <w:lang w:val="en-US"/>
                              </w:rPr>
                              <w:t xml:space="preserve">: </w:t>
                            </w:r>
                            <w:r w:rsidR="003B299E">
                              <w:rPr>
                                <w:rFonts w:ascii="Arial" w:hAnsi="Arial"/>
                                <w:lang w:val="en-US"/>
                              </w:rPr>
                              <w:t>07033-466736</w:t>
                            </w:r>
                          </w:p>
                          <w:p w14:paraId="13E4C911" w14:textId="304D93E3" w:rsidR="007B23F8" w:rsidRPr="00C94586" w:rsidRDefault="003B299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C94586">
                              <w:rPr>
                                <w:rFonts w:ascii="Arial" w:hAnsi="Arial"/>
                                <w:lang w:val="en-US"/>
                              </w:rPr>
                              <w:t>Mail: rschors@t-online.de</w:t>
                            </w:r>
                          </w:p>
                          <w:p w14:paraId="4B02573C" w14:textId="77777777" w:rsidR="003A26E1" w:rsidRPr="00C94586" w:rsidRDefault="003A26E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33D96C45" w14:textId="653C0F30" w:rsidR="003A26E1" w:rsidRPr="00F81D06" w:rsidRDefault="003A26E1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F81D06">
                              <w:rPr>
                                <w:rFonts w:ascii="Arial" w:hAnsi="Arial"/>
                                <w:b/>
                              </w:rPr>
                              <w:t>Datum:</w:t>
                            </w:r>
                            <w:r w:rsidR="003B299E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722879">
                              <w:rPr>
                                <w:rFonts w:ascii="Arial" w:hAnsi="Arial"/>
                                <w:b/>
                              </w:rPr>
                              <w:t>Ju</w:t>
                            </w:r>
                            <w:r w:rsidR="003B299E">
                              <w:rPr>
                                <w:rFonts w:ascii="Arial" w:hAnsi="Arial"/>
                                <w:b/>
                              </w:rPr>
                              <w:t>n</w:t>
                            </w:r>
                            <w:r w:rsidR="00722879">
                              <w:rPr>
                                <w:rFonts w:ascii="Arial" w:hAnsi="Arial"/>
                                <w:b/>
                              </w:rPr>
                              <w:t>i</w:t>
                            </w:r>
                            <w:r w:rsidR="00C94586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Pr="00F81D06">
                              <w:rPr>
                                <w:rFonts w:ascii="Arial" w:hAnsi="Arial"/>
                                <w:b/>
                              </w:rPr>
                              <w:t>20</w:t>
                            </w:r>
                            <w:r w:rsidR="00F64157">
                              <w:rPr>
                                <w:rFonts w:ascii="Arial" w:hAnsi="Arial"/>
                                <w:b/>
                              </w:rPr>
                              <w:t>2</w:t>
                            </w:r>
                            <w:r w:rsidR="003B299E">
                              <w:rPr>
                                <w:rFonts w:ascii="Arial" w:hAnsi="Arial"/>
                                <w:b/>
                              </w:rPr>
                              <w:t>4</w:t>
                            </w:r>
                          </w:p>
                          <w:p w14:paraId="371B53E1" w14:textId="3D864F7D" w:rsidR="003A26E1" w:rsidRPr="00F81D06" w:rsidRDefault="003A26E1">
                            <w:pPr>
                              <w:rPr>
                                <w:rFonts w:ascii="Balloon" w:hAnsi="Balloon"/>
                              </w:rPr>
                            </w:pPr>
                          </w:p>
                          <w:p w14:paraId="2E6DBD26" w14:textId="77777777" w:rsidR="003A26E1" w:rsidRDefault="003A26E1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CDD8D" id="Rectangle 3" o:spid="_x0000_s1027" style="position:absolute;margin-left:332.25pt;margin-top:11.35pt;width:150pt;height:11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" o:allowincell="f" stroked="f" strokeweight="0">
                <v:textbox inset="0,0,0,0">
                  <w:txbxContent>
                    <w:p w14:paraId="1A9D52CD" w14:textId="77777777" w:rsidR="003A26E1" w:rsidRPr="00F81D06" w:rsidRDefault="003A26E1">
                      <w:pPr>
                        <w:rPr>
                          <w:rFonts w:ascii="Arial" w:hAnsi="Arial"/>
                        </w:rPr>
                      </w:pPr>
                      <w:r w:rsidRPr="00F81D06">
                        <w:rPr>
                          <w:rFonts w:ascii="Arial" w:hAnsi="Arial"/>
                        </w:rPr>
                        <w:t>Ligaleiter Pistole</w:t>
                      </w:r>
                    </w:p>
                    <w:p w14:paraId="40D0A114" w14:textId="20D98A37" w:rsidR="003A26E1" w:rsidRDefault="003B299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Roland Schors</w:t>
                      </w:r>
                    </w:p>
                    <w:p w14:paraId="54982F41" w14:textId="305CAB42" w:rsidR="003B299E" w:rsidRDefault="003B299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Besengasse 12</w:t>
                      </w:r>
                    </w:p>
                    <w:p w14:paraId="6E22BFBE" w14:textId="2D3AF49D" w:rsidR="003B299E" w:rsidRPr="00F81D06" w:rsidRDefault="003B299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71263 Weil der Stadt</w:t>
                      </w:r>
                    </w:p>
                    <w:p w14:paraId="1EC063D2" w14:textId="784214A7" w:rsidR="003A26E1" w:rsidRPr="003B299E" w:rsidRDefault="003B299E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3B299E">
                        <w:rPr>
                          <w:rFonts w:ascii="Arial" w:hAnsi="Arial"/>
                          <w:lang w:val="en-US"/>
                        </w:rPr>
                        <w:t>Mobil: 0172-7809626</w:t>
                      </w:r>
                    </w:p>
                    <w:p w14:paraId="55C223D0" w14:textId="726F3119" w:rsidR="003A26E1" w:rsidRPr="003B299E" w:rsidRDefault="003A26E1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3B299E">
                        <w:rPr>
                          <w:rFonts w:ascii="Arial" w:hAnsi="Arial"/>
                          <w:lang w:val="en-US"/>
                        </w:rPr>
                        <w:t>Fax</w:t>
                      </w:r>
                      <w:r w:rsidR="003B299E" w:rsidRPr="003B299E">
                        <w:rPr>
                          <w:rFonts w:ascii="Arial" w:hAnsi="Arial"/>
                          <w:lang w:val="en-US"/>
                        </w:rPr>
                        <w:t xml:space="preserve">: </w:t>
                      </w:r>
                      <w:r w:rsidR="003B299E">
                        <w:rPr>
                          <w:rFonts w:ascii="Arial" w:hAnsi="Arial"/>
                          <w:lang w:val="en-US"/>
                        </w:rPr>
                        <w:t>07033-466736</w:t>
                      </w:r>
                    </w:p>
                    <w:p w14:paraId="13E4C911" w14:textId="304D93E3" w:rsidR="007B23F8" w:rsidRPr="00C94586" w:rsidRDefault="003B299E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C94586">
                        <w:rPr>
                          <w:rFonts w:ascii="Arial" w:hAnsi="Arial"/>
                          <w:lang w:val="en-US"/>
                        </w:rPr>
                        <w:t>Mail: rschors@t-online.de</w:t>
                      </w:r>
                    </w:p>
                    <w:p w14:paraId="4B02573C" w14:textId="77777777" w:rsidR="003A26E1" w:rsidRPr="00C94586" w:rsidRDefault="003A26E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33D96C45" w14:textId="653C0F30" w:rsidR="003A26E1" w:rsidRPr="00F81D06" w:rsidRDefault="003A26E1">
                      <w:pPr>
                        <w:rPr>
                          <w:rFonts w:ascii="Arial" w:hAnsi="Arial"/>
                          <w:b/>
                        </w:rPr>
                      </w:pPr>
                      <w:r w:rsidRPr="00F81D06">
                        <w:rPr>
                          <w:rFonts w:ascii="Arial" w:hAnsi="Arial"/>
                          <w:b/>
                        </w:rPr>
                        <w:t>Datum:</w:t>
                      </w:r>
                      <w:r w:rsidR="003B299E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722879">
                        <w:rPr>
                          <w:rFonts w:ascii="Arial" w:hAnsi="Arial"/>
                          <w:b/>
                        </w:rPr>
                        <w:t>Ju</w:t>
                      </w:r>
                      <w:r w:rsidR="003B299E">
                        <w:rPr>
                          <w:rFonts w:ascii="Arial" w:hAnsi="Arial"/>
                          <w:b/>
                        </w:rPr>
                        <w:t>n</w:t>
                      </w:r>
                      <w:r w:rsidR="00722879">
                        <w:rPr>
                          <w:rFonts w:ascii="Arial" w:hAnsi="Arial"/>
                          <w:b/>
                        </w:rPr>
                        <w:t>i</w:t>
                      </w:r>
                      <w:r w:rsidR="00C94586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Pr="00F81D06">
                        <w:rPr>
                          <w:rFonts w:ascii="Arial" w:hAnsi="Arial"/>
                          <w:b/>
                        </w:rPr>
                        <w:t>20</w:t>
                      </w:r>
                      <w:r w:rsidR="00F64157">
                        <w:rPr>
                          <w:rFonts w:ascii="Arial" w:hAnsi="Arial"/>
                          <w:b/>
                        </w:rPr>
                        <w:t>2</w:t>
                      </w:r>
                      <w:r w:rsidR="003B299E">
                        <w:rPr>
                          <w:rFonts w:ascii="Arial" w:hAnsi="Arial"/>
                          <w:b/>
                        </w:rPr>
                        <w:t>4</w:t>
                      </w:r>
                    </w:p>
                    <w:p w14:paraId="371B53E1" w14:textId="3D864F7D" w:rsidR="003A26E1" w:rsidRPr="00F81D06" w:rsidRDefault="003A26E1">
                      <w:pPr>
                        <w:rPr>
                          <w:rFonts w:ascii="Balloon" w:hAnsi="Balloon"/>
                        </w:rPr>
                      </w:pPr>
                    </w:p>
                    <w:p w14:paraId="2E6DBD26" w14:textId="77777777" w:rsidR="003A26E1" w:rsidRDefault="003A26E1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600D2D" w14:textId="702016AA" w:rsidR="003A26E1" w:rsidRDefault="003A26E1">
      <w:pPr>
        <w:rPr>
          <w:rFonts w:ascii="Balloon" w:hAnsi="Balloon"/>
          <w:sz w:val="44"/>
        </w:rPr>
      </w:pPr>
    </w:p>
    <w:p w14:paraId="71E64066" w14:textId="77777777" w:rsidR="003A26E1" w:rsidRPr="00A61018" w:rsidRDefault="003A26E1">
      <w:pPr>
        <w:rPr>
          <w:rFonts w:ascii="Balloon" w:hAnsi="Balloon"/>
          <w:sz w:val="36"/>
          <w:szCs w:val="36"/>
        </w:rPr>
      </w:pPr>
      <w:r w:rsidRPr="00A61018">
        <w:rPr>
          <w:rFonts w:ascii="Balloon" w:hAnsi="Balloon"/>
          <w:sz w:val="36"/>
          <w:szCs w:val="36"/>
        </w:rPr>
        <w:t>RUNDENWETTKÄMPFE</w:t>
      </w:r>
    </w:p>
    <w:p w14:paraId="29418D14" w14:textId="15207C70" w:rsidR="003A26E1" w:rsidRPr="00A61018" w:rsidRDefault="003A26E1">
      <w:pPr>
        <w:rPr>
          <w:rFonts w:ascii="Balloon" w:hAnsi="Balloon"/>
          <w:sz w:val="36"/>
          <w:szCs w:val="36"/>
        </w:rPr>
      </w:pPr>
      <w:r w:rsidRPr="00A61018">
        <w:rPr>
          <w:rFonts w:ascii="Balloon" w:hAnsi="Balloon"/>
          <w:sz w:val="36"/>
          <w:szCs w:val="36"/>
        </w:rPr>
        <w:t xml:space="preserve">         Saison </w:t>
      </w:r>
      <w:r w:rsidR="00F64157">
        <w:rPr>
          <w:rFonts w:ascii="Balloon" w:hAnsi="Balloon"/>
          <w:sz w:val="36"/>
          <w:szCs w:val="36"/>
        </w:rPr>
        <w:t>2</w:t>
      </w:r>
      <w:r w:rsidR="003B299E">
        <w:rPr>
          <w:rFonts w:ascii="Balloon" w:hAnsi="Balloon"/>
          <w:sz w:val="36"/>
          <w:szCs w:val="36"/>
        </w:rPr>
        <w:t>4</w:t>
      </w:r>
      <w:r w:rsidRPr="00A61018">
        <w:rPr>
          <w:rFonts w:ascii="Balloon" w:hAnsi="Balloon"/>
          <w:sz w:val="36"/>
          <w:szCs w:val="36"/>
        </w:rPr>
        <w:t>/</w:t>
      </w:r>
      <w:r w:rsidR="00F9325A">
        <w:rPr>
          <w:rFonts w:ascii="Balloon" w:hAnsi="Balloon"/>
          <w:sz w:val="36"/>
          <w:szCs w:val="36"/>
        </w:rPr>
        <w:t>2</w:t>
      </w:r>
      <w:r w:rsidR="003B299E">
        <w:rPr>
          <w:rFonts w:ascii="Balloon" w:hAnsi="Balloon"/>
          <w:sz w:val="36"/>
          <w:szCs w:val="36"/>
        </w:rPr>
        <w:t>5</w:t>
      </w:r>
    </w:p>
    <w:p w14:paraId="52CE1434" w14:textId="77777777" w:rsidR="003A26E1" w:rsidRDefault="003A26E1"/>
    <w:p w14:paraId="46E9E3DC" w14:textId="77777777" w:rsidR="003A26E1" w:rsidRDefault="003A26E1">
      <w:pPr>
        <w:rPr>
          <w:rFonts w:ascii="Arial" w:hAnsi="Arial"/>
          <w:b/>
          <w:sz w:val="28"/>
        </w:rPr>
      </w:pPr>
    </w:p>
    <w:p w14:paraId="15D74804" w14:textId="77777777" w:rsidR="003A26E1" w:rsidRDefault="003A26E1">
      <w:pPr>
        <w:rPr>
          <w:rFonts w:ascii="Arial" w:hAnsi="Arial"/>
          <w:b/>
          <w:sz w:val="28"/>
        </w:rPr>
      </w:pPr>
    </w:p>
    <w:p w14:paraId="0363087C" w14:textId="77777777" w:rsidR="003B299E" w:rsidRDefault="00C12450" w:rsidP="00C12450">
      <w:pPr>
        <w:ind w:right="-426"/>
        <w:rPr>
          <w:rFonts w:ascii="Arial" w:hAnsi="Arial"/>
          <w:b/>
          <w:sz w:val="30"/>
          <w:szCs w:val="30"/>
          <w:u w:val="single"/>
        </w:rPr>
      </w:pPr>
      <w:r w:rsidRPr="00C12450">
        <w:rPr>
          <w:rFonts w:ascii="Arial" w:hAnsi="Arial"/>
          <w:b/>
          <w:sz w:val="30"/>
          <w:szCs w:val="30"/>
          <w:u w:val="single"/>
        </w:rPr>
        <w:t>Ausschreibung für die Winterrunde</w:t>
      </w:r>
      <w:r w:rsidR="009160C2">
        <w:rPr>
          <w:rFonts w:ascii="Arial" w:hAnsi="Arial"/>
          <w:b/>
          <w:sz w:val="30"/>
          <w:szCs w:val="30"/>
          <w:u w:val="single"/>
        </w:rPr>
        <w:t xml:space="preserve"> </w:t>
      </w:r>
      <w:r w:rsidR="00F64157">
        <w:rPr>
          <w:rFonts w:ascii="Arial" w:hAnsi="Arial"/>
          <w:b/>
          <w:sz w:val="30"/>
          <w:szCs w:val="30"/>
          <w:u w:val="single"/>
        </w:rPr>
        <w:t>2</w:t>
      </w:r>
      <w:r w:rsidR="003B299E">
        <w:rPr>
          <w:rFonts w:ascii="Arial" w:hAnsi="Arial"/>
          <w:b/>
          <w:sz w:val="30"/>
          <w:szCs w:val="30"/>
          <w:u w:val="single"/>
        </w:rPr>
        <w:t>4</w:t>
      </w:r>
      <w:r w:rsidRPr="00C12450">
        <w:rPr>
          <w:rFonts w:ascii="Arial" w:hAnsi="Arial"/>
          <w:b/>
          <w:sz w:val="30"/>
          <w:szCs w:val="30"/>
          <w:u w:val="single"/>
        </w:rPr>
        <w:t>/</w:t>
      </w:r>
      <w:r w:rsidR="00F9325A">
        <w:rPr>
          <w:rFonts w:ascii="Arial" w:hAnsi="Arial"/>
          <w:b/>
          <w:sz w:val="30"/>
          <w:szCs w:val="30"/>
          <w:u w:val="single"/>
        </w:rPr>
        <w:t>2</w:t>
      </w:r>
      <w:r w:rsidR="003B299E">
        <w:rPr>
          <w:rFonts w:ascii="Arial" w:hAnsi="Arial"/>
          <w:b/>
          <w:sz w:val="30"/>
          <w:szCs w:val="30"/>
          <w:u w:val="single"/>
        </w:rPr>
        <w:t>5</w:t>
      </w:r>
      <w:r w:rsidRPr="00C12450">
        <w:rPr>
          <w:rFonts w:ascii="Arial" w:hAnsi="Arial"/>
          <w:b/>
          <w:sz w:val="30"/>
          <w:szCs w:val="30"/>
          <w:u w:val="single"/>
        </w:rPr>
        <w:t xml:space="preserve"> </w:t>
      </w:r>
    </w:p>
    <w:p w14:paraId="6FF7DD74" w14:textId="40F67EC2" w:rsidR="00C12450" w:rsidRPr="00C12450" w:rsidRDefault="00C12450" w:rsidP="00C12450">
      <w:pPr>
        <w:ind w:right="-426"/>
        <w:rPr>
          <w:rFonts w:ascii="Arial" w:hAnsi="Arial"/>
          <w:b/>
          <w:sz w:val="30"/>
          <w:szCs w:val="30"/>
          <w:u w:val="single"/>
        </w:rPr>
      </w:pPr>
      <w:r w:rsidRPr="00C12450">
        <w:rPr>
          <w:rFonts w:ascii="Arial" w:hAnsi="Arial"/>
          <w:b/>
          <w:sz w:val="30"/>
          <w:szCs w:val="30"/>
          <w:u w:val="single"/>
        </w:rPr>
        <w:t xml:space="preserve">Kreis </w:t>
      </w:r>
      <w:r w:rsidR="003B299E">
        <w:rPr>
          <w:rFonts w:ascii="Arial" w:hAnsi="Arial"/>
          <w:b/>
          <w:sz w:val="30"/>
          <w:szCs w:val="30"/>
          <w:u w:val="single"/>
        </w:rPr>
        <w:t>Leonberg</w:t>
      </w:r>
      <w:r w:rsidRPr="00C12450">
        <w:rPr>
          <w:rFonts w:ascii="Arial" w:hAnsi="Arial"/>
          <w:b/>
          <w:sz w:val="30"/>
          <w:szCs w:val="30"/>
          <w:u w:val="single"/>
        </w:rPr>
        <w:t xml:space="preserve"> </w:t>
      </w:r>
      <w:r w:rsidR="00855388">
        <w:rPr>
          <w:rFonts w:ascii="Arial" w:hAnsi="Arial"/>
          <w:b/>
          <w:sz w:val="30"/>
          <w:szCs w:val="30"/>
          <w:u w:val="single"/>
        </w:rPr>
        <w:t>Spor</w:t>
      </w:r>
      <w:r w:rsidRPr="00C12450">
        <w:rPr>
          <w:rFonts w:ascii="Arial" w:hAnsi="Arial"/>
          <w:b/>
          <w:sz w:val="30"/>
          <w:szCs w:val="30"/>
          <w:u w:val="single"/>
        </w:rPr>
        <w:t>tpistole</w:t>
      </w:r>
    </w:p>
    <w:p w14:paraId="12F7A115" w14:textId="77777777" w:rsidR="003A26E1" w:rsidRDefault="003A26E1" w:rsidP="00285C52">
      <w:pPr>
        <w:contextualSpacing/>
      </w:pPr>
    </w:p>
    <w:tbl>
      <w:tblPr>
        <w:tblpPr w:leftFromText="141" w:rightFromText="141" w:vertAnchor="text" w:horzAnchor="margin" w:tblpXSpec="center" w:tblpY="138"/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6496"/>
      </w:tblGrid>
      <w:tr w:rsidR="00C12450" w:rsidRPr="00B500D4" w14:paraId="6AD21607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40EB5282" w14:textId="77777777" w:rsidR="00C12450" w:rsidRPr="00B500D4" w:rsidRDefault="00C12450" w:rsidP="00285C52">
            <w:pPr>
              <w:contextualSpacing/>
              <w:rPr>
                <w:rFonts w:ascii="Arial" w:hAnsi="Arial" w:cs="Arial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Allgemeine Hinweise:</w:t>
            </w:r>
          </w:p>
        </w:tc>
        <w:tc>
          <w:tcPr>
            <w:tcW w:w="6496" w:type="dxa"/>
            <w:shd w:val="clear" w:color="auto" w:fill="auto"/>
          </w:tcPr>
          <w:p w14:paraId="1EC921B1" w14:textId="141F1F54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>Die Rundenwettkämpfe</w:t>
            </w:r>
            <w:r w:rsidR="003B299E">
              <w:rPr>
                <w:rFonts w:ascii="Arial" w:hAnsi="Arial" w:cs="Arial"/>
                <w:sz w:val="24"/>
              </w:rPr>
              <w:t xml:space="preserve"> </w:t>
            </w:r>
            <w:r w:rsidRPr="00B500D4">
              <w:rPr>
                <w:rFonts w:ascii="Arial" w:hAnsi="Arial" w:cs="Arial"/>
                <w:sz w:val="24"/>
              </w:rPr>
              <w:t>werden nach den Regeln der</w:t>
            </w:r>
          </w:p>
          <w:p w14:paraId="13FCF866" w14:textId="5FB7BA0B" w:rsidR="00F64157" w:rsidRPr="00B500D4" w:rsidRDefault="00C12450" w:rsidP="00285C52">
            <w:pPr>
              <w:contextualSpacing/>
              <w:rPr>
                <w:rFonts w:ascii="Arial" w:hAnsi="Arial" w:cs="Arial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WETTKAMPFORDNUNG</w:t>
            </w:r>
            <w:r w:rsidRPr="00B500D4">
              <w:rPr>
                <w:rFonts w:ascii="Arial" w:hAnsi="Arial" w:cs="Arial"/>
                <w:sz w:val="24"/>
              </w:rPr>
              <w:t xml:space="preserve"> durchgeführt. Darüber hinaus gilt die Sportordnung in ihrer jeweils gültigen Fassung.</w:t>
            </w:r>
          </w:p>
        </w:tc>
      </w:tr>
      <w:tr w:rsidR="003B299E" w:rsidRPr="00B500D4" w14:paraId="01BF5F98" w14:textId="77777777" w:rsidTr="00285C52">
        <w:trPr>
          <w:trHeight w:val="80"/>
        </w:trPr>
        <w:tc>
          <w:tcPr>
            <w:tcW w:w="2716" w:type="dxa"/>
            <w:shd w:val="clear" w:color="auto" w:fill="auto"/>
          </w:tcPr>
          <w:p w14:paraId="5F1AE565" w14:textId="79C31C35" w:rsidR="00911F5D" w:rsidRPr="00B500D4" w:rsidRDefault="00911F5D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96" w:type="dxa"/>
            <w:shd w:val="clear" w:color="auto" w:fill="auto"/>
          </w:tcPr>
          <w:p w14:paraId="25DF474F" w14:textId="77777777" w:rsidR="003B299E" w:rsidRPr="00B500D4" w:rsidRDefault="003B299E" w:rsidP="00285C52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FB1A09" w:rsidRPr="00B500D4" w14:paraId="008E3B5C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523770E4" w14:textId="77777777" w:rsidR="00FB1A09" w:rsidRPr="00B500D4" w:rsidRDefault="00FB1A09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Veröffentlichung:</w:t>
            </w:r>
          </w:p>
        </w:tc>
        <w:tc>
          <w:tcPr>
            <w:tcW w:w="6496" w:type="dxa"/>
            <w:shd w:val="clear" w:color="auto" w:fill="auto"/>
          </w:tcPr>
          <w:p w14:paraId="33F2B172" w14:textId="77777777" w:rsidR="00FB1A09" w:rsidRPr="00B500D4" w:rsidRDefault="00FB1A09" w:rsidP="00285C52">
            <w:pPr>
              <w:contextualSpacing/>
              <w:rPr>
                <w:rFonts w:ascii="Arial" w:hAnsi="Arial" w:cs="Arial"/>
              </w:rPr>
            </w:pPr>
            <w:r w:rsidRPr="00B500D4">
              <w:rPr>
                <w:rFonts w:ascii="Arial" w:hAnsi="Arial" w:cs="Arial"/>
                <w:sz w:val="24"/>
              </w:rPr>
              <w:t>Mit der Teilnahme an den Ligen des WSV erklären sich die Teilnehmer mit der elektronischen Speicherung der wettkampfrelevanten Daten und</w:t>
            </w:r>
            <w:r w:rsidR="00B500D4">
              <w:rPr>
                <w:rFonts w:ascii="Arial" w:hAnsi="Arial" w:cs="Arial"/>
                <w:sz w:val="24"/>
              </w:rPr>
              <w:t xml:space="preserve"> </w:t>
            </w:r>
            <w:r w:rsidRPr="00B500D4">
              <w:rPr>
                <w:rFonts w:ascii="Arial" w:hAnsi="Arial" w:cs="Arial"/>
                <w:sz w:val="24"/>
              </w:rPr>
              <w:t>der Veröffentlichung der Startlisten, Bilder und Ergebnisse in Aushängen, im Internet und in der Publikation des WSV sowie dessen</w:t>
            </w:r>
            <w:r w:rsidR="00B500D4">
              <w:rPr>
                <w:rFonts w:ascii="Arial" w:hAnsi="Arial" w:cs="Arial"/>
                <w:sz w:val="24"/>
              </w:rPr>
              <w:t xml:space="preserve"> </w:t>
            </w:r>
            <w:r w:rsidRPr="00B500D4">
              <w:rPr>
                <w:rFonts w:ascii="Arial" w:hAnsi="Arial" w:cs="Arial"/>
                <w:sz w:val="24"/>
              </w:rPr>
              <w:t>Untergliederung einverstanden.</w:t>
            </w:r>
          </w:p>
        </w:tc>
      </w:tr>
      <w:tr w:rsidR="00FB1A09" w:rsidRPr="00B500D4" w14:paraId="06067A0E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6B87DCD6" w14:textId="77777777" w:rsidR="00FB1A09" w:rsidRPr="00B500D4" w:rsidRDefault="00FB1A09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96" w:type="dxa"/>
            <w:shd w:val="clear" w:color="auto" w:fill="auto"/>
          </w:tcPr>
          <w:p w14:paraId="562FE239" w14:textId="77777777" w:rsidR="00FB1A09" w:rsidRPr="00B500D4" w:rsidRDefault="00FB1A09" w:rsidP="00285C52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C12450" w:rsidRPr="00B500D4" w14:paraId="068619D7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41851A4A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Kosten:</w:t>
            </w:r>
          </w:p>
          <w:p w14:paraId="2A4E735C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</w:p>
          <w:p w14:paraId="1EAC482C" w14:textId="77777777" w:rsidR="00A039AE" w:rsidRPr="00B500D4" w:rsidRDefault="00A039AE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</w:p>
          <w:p w14:paraId="525978DB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Strafgebühr:</w:t>
            </w:r>
          </w:p>
        </w:tc>
        <w:tc>
          <w:tcPr>
            <w:tcW w:w="6496" w:type="dxa"/>
            <w:shd w:val="clear" w:color="auto" w:fill="auto"/>
          </w:tcPr>
          <w:p w14:paraId="4D7E3E3A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 xml:space="preserve">Das Startgeld pro Mannschaft beträgt </w:t>
            </w:r>
            <w:r w:rsidR="007F1AF0" w:rsidRPr="00B500D4">
              <w:rPr>
                <w:rFonts w:ascii="Arial" w:hAnsi="Arial" w:cs="Arial"/>
                <w:sz w:val="24"/>
              </w:rPr>
              <w:t>20</w:t>
            </w:r>
            <w:r w:rsidRPr="00B500D4">
              <w:rPr>
                <w:rFonts w:ascii="Arial" w:hAnsi="Arial" w:cs="Arial"/>
                <w:sz w:val="24"/>
              </w:rPr>
              <w:t>.-€, und wird per</w:t>
            </w:r>
          </w:p>
          <w:p w14:paraId="7F261AA5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>Lastschrift vom Kreisschützenmeisteramt erhoben.</w:t>
            </w:r>
          </w:p>
          <w:p w14:paraId="73D93B80" w14:textId="77777777" w:rsidR="00A039AE" w:rsidRPr="00B500D4" w:rsidRDefault="00A039AE" w:rsidP="00285C52">
            <w:pPr>
              <w:contextualSpacing/>
              <w:rPr>
                <w:rFonts w:ascii="Arial" w:hAnsi="Arial" w:cs="Arial"/>
                <w:sz w:val="24"/>
              </w:rPr>
            </w:pPr>
          </w:p>
          <w:p w14:paraId="6FCC9E99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bCs/>
                <w:sz w:val="24"/>
              </w:rPr>
            </w:pPr>
            <w:r w:rsidRPr="00B500D4">
              <w:rPr>
                <w:rFonts w:ascii="Arial" w:hAnsi="Arial" w:cs="Arial"/>
                <w:b/>
                <w:bCs/>
                <w:sz w:val="24"/>
              </w:rPr>
              <w:t>Startgeld ist Reuegeld und wird nicht mehr zurückerstattet!</w:t>
            </w:r>
          </w:p>
          <w:p w14:paraId="17ED5297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b/>
                <w:bCs/>
                <w:sz w:val="24"/>
              </w:rPr>
              <w:t>Strafgebühr für Vereine, die nach dem Meldetermin (</w:t>
            </w:r>
            <w:r w:rsidR="00A03808">
              <w:rPr>
                <w:rFonts w:ascii="Arial" w:hAnsi="Arial" w:cs="Arial"/>
                <w:b/>
                <w:bCs/>
                <w:sz w:val="24"/>
              </w:rPr>
              <w:t>2</w:t>
            </w:r>
            <w:r w:rsidR="00722879">
              <w:rPr>
                <w:rFonts w:ascii="Arial" w:hAnsi="Arial" w:cs="Arial"/>
                <w:b/>
                <w:bCs/>
                <w:sz w:val="24"/>
              </w:rPr>
              <w:t>0</w:t>
            </w:r>
            <w:r w:rsidR="00693582">
              <w:rPr>
                <w:rFonts w:ascii="Arial" w:hAnsi="Arial" w:cs="Arial"/>
                <w:b/>
                <w:bCs/>
                <w:sz w:val="24"/>
              </w:rPr>
              <w:t>.0</w:t>
            </w:r>
            <w:r w:rsidR="00F64157">
              <w:rPr>
                <w:rFonts w:ascii="Arial" w:hAnsi="Arial" w:cs="Arial"/>
                <w:b/>
                <w:bCs/>
                <w:sz w:val="24"/>
              </w:rPr>
              <w:t>8</w:t>
            </w:r>
            <w:r w:rsidR="00693582">
              <w:rPr>
                <w:rFonts w:ascii="Arial" w:hAnsi="Arial" w:cs="Arial"/>
                <w:b/>
                <w:bCs/>
                <w:sz w:val="24"/>
              </w:rPr>
              <w:t>.20</w:t>
            </w:r>
            <w:r w:rsidR="00F64157">
              <w:rPr>
                <w:rFonts w:ascii="Arial" w:hAnsi="Arial" w:cs="Arial"/>
                <w:b/>
                <w:bCs/>
                <w:sz w:val="24"/>
              </w:rPr>
              <w:t>2</w:t>
            </w:r>
            <w:r w:rsidR="00701697">
              <w:rPr>
                <w:rFonts w:ascii="Arial" w:hAnsi="Arial" w:cs="Arial"/>
                <w:b/>
                <w:bCs/>
                <w:sz w:val="24"/>
              </w:rPr>
              <w:t>3</w:t>
            </w:r>
            <w:r w:rsidRPr="00B500D4">
              <w:rPr>
                <w:rFonts w:ascii="Arial" w:hAnsi="Arial" w:cs="Arial"/>
                <w:b/>
                <w:bCs/>
                <w:sz w:val="24"/>
              </w:rPr>
              <w:t xml:space="preserve">) ihre Mannschaft zurückzieht, wird mit einer Gebühr von </w:t>
            </w:r>
            <w:r w:rsidR="000F501F">
              <w:rPr>
                <w:rFonts w:ascii="Arial" w:hAnsi="Arial" w:cs="Arial"/>
                <w:b/>
                <w:bCs/>
                <w:sz w:val="24"/>
              </w:rPr>
              <w:t>100</w:t>
            </w:r>
            <w:r w:rsidRPr="00B500D4">
              <w:rPr>
                <w:rFonts w:ascii="Arial" w:hAnsi="Arial" w:cs="Arial"/>
                <w:b/>
                <w:bCs/>
                <w:sz w:val="24"/>
              </w:rPr>
              <w:t>.- € belastet!</w:t>
            </w:r>
          </w:p>
        </w:tc>
      </w:tr>
      <w:tr w:rsidR="00C12450" w:rsidRPr="00B500D4" w14:paraId="74AA6F17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6199FC4F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96" w:type="dxa"/>
            <w:shd w:val="clear" w:color="auto" w:fill="auto"/>
          </w:tcPr>
          <w:p w14:paraId="6B714D2C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C12450" w:rsidRPr="00B500D4" w14:paraId="6466C7E2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4974CAF4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Wettkampfscheiben:</w:t>
            </w:r>
          </w:p>
        </w:tc>
        <w:tc>
          <w:tcPr>
            <w:tcW w:w="6496" w:type="dxa"/>
            <w:shd w:val="clear" w:color="auto" w:fill="auto"/>
          </w:tcPr>
          <w:p w14:paraId="209AC763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>Für die Wettkämpfe dürfen nur Scheiben verwendet werden,</w:t>
            </w:r>
          </w:p>
          <w:p w14:paraId="6CDFE526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>Die das Signum des Deutschen Schützenbundes tragen.</w:t>
            </w:r>
          </w:p>
        </w:tc>
      </w:tr>
      <w:tr w:rsidR="00C12450" w:rsidRPr="00B500D4" w14:paraId="248C3B21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560F044A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96" w:type="dxa"/>
            <w:shd w:val="clear" w:color="auto" w:fill="auto"/>
          </w:tcPr>
          <w:p w14:paraId="192466E6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C12450" w:rsidRPr="00B500D4" w14:paraId="63ADF2CA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32C535F5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Vorschießen:</w:t>
            </w:r>
          </w:p>
        </w:tc>
        <w:tc>
          <w:tcPr>
            <w:tcW w:w="6496" w:type="dxa"/>
            <w:shd w:val="clear" w:color="auto" w:fill="auto"/>
          </w:tcPr>
          <w:p w14:paraId="52B3D118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 xml:space="preserve">Siehe </w:t>
            </w:r>
            <w:proofErr w:type="gramStart"/>
            <w:r w:rsidRPr="00B500D4">
              <w:rPr>
                <w:rFonts w:ascii="Arial" w:hAnsi="Arial" w:cs="Arial"/>
                <w:b/>
                <w:sz w:val="24"/>
              </w:rPr>
              <w:t>WETTKAMPFORDNUNG</w:t>
            </w:r>
            <w:r w:rsidRPr="00B500D4">
              <w:rPr>
                <w:rFonts w:ascii="Arial" w:hAnsi="Arial" w:cs="Arial"/>
                <w:sz w:val="24"/>
              </w:rPr>
              <w:t xml:space="preserve">  Punkt</w:t>
            </w:r>
            <w:proofErr w:type="gramEnd"/>
            <w:r w:rsidRPr="00B500D4">
              <w:rPr>
                <w:rFonts w:ascii="Arial" w:hAnsi="Arial" w:cs="Arial"/>
                <w:sz w:val="24"/>
              </w:rPr>
              <w:t xml:space="preserve"> 18, und</w:t>
            </w:r>
          </w:p>
          <w:p w14:paraId="57695E6F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bCs/>
                <w:sz w:val="28"/>
              </w:rPr>
            </w:pPr>
            <w:r w:rsidRPr="00B500D4">
              <w:rPr>
                <w:rFonts w:ascii="Arial" w:hAnsi="Arial" w:cs="Arial"/>
                <w:b/>
                <w:bCs/>
                <w:sz w:val="28"/>
              </w:rPr>
              <w:t>Ausführungsbestimmung (Seite 2)</w:t>
            </w:r>
          </w:p>
          <w:p w14:paraId="0058A491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>Rundenwettkampfergebnisse die in anderen Landesverbänden geschossen wurden, werden nicht anerkannt</w:t>
            </w:r>
          </w:p>
        </w:tc>
      </w:tr>
      <w:tr w:rsidR="00C12450" w:rsidRPr="00B500D4" w14:paraId="32726BF7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23481E5B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96" w:type="dxa"/>
            <w:shd w:val="clear" w:color="auto" w:fill="auto"/>
          </w:tcPr>
          <w:p w14:paraId="20C14B4C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  <w:tr w:rsidR="00C12450" w:rsidRPr="00B500D4" w14:paraId="64D7953C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6AA4B5E6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96" w:type="dxa"/>
            <w:shd w:val="clear" w:color="auto" w:fill="auto"/>
          </w:tcPr>
          <w:p w14:paraId="4BE32A38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</w:tbl>
    <w:p w14:paraId="3D851868" w14:textId="77777777" w:rsidR="007604F1" w:rsidRPr="00B500D4" w:rsidRDefault="007604F1" w:rsidP="00285C52">
      <w:pPr>
        <w:contextualSpacing/>
        <w:rPr>
          <w:rFonts w:ascii="Arial" w:hAnsi="Arial" w:cs="Arial"/>
          <w:vanish/>
        </w:rPr>
      </w:pPr>
    </w:p>
    <w:p w14:paraId="3606200E" w14:textId="77777777" w:rsidR="00C12450" w:rsidRPr="00B500D4" w:rsidRDefault="00C12450" w:rsidP="00285C52">
      <w:pPr>
        <w:contextualSpacing/>
        <w:jc w:val="center"/>
        <w:rPr>
          <w:rFonts w:ascii="Arial" w:hAnsi="Arial" w:cs="Arial"/>
        </w:rPr>
      </w:pPr>
    </w:p>
    <w:p w14:paraId="24087D7F" w14:textId="77777777" w:rsidR="00FB1A09" w:rsidRPr="00B500D4" w:rsidRDefault="00FB1A09" w:rsidP="00285C52">
      <w:pPr>
        <w:contextualSpacing/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-27"/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6496"/>
      </w:tblGrid>
      <w:tr w:rsidR="00B500D4" w:rsidRPr="00B500D4" w14:paraId="22E3E187" w14:textId="77777777" w:rsidTr="00B500D4">
        <w:trPr>
          <w:trHeight w:val="247"/>
        </w:trPr>
        <w:tc>
          <w:tcPr>
            <w:tcW w:w="2716" w:type="dxa"/>
            <w:shd w:val="clear" w:color="auto" w:fill="auto"/>
          </w:tcPr>
          <w:p w14:paraId="65D227D2" w14:textId="77777777" w:rsidR="00C94586" w:rsidRDefault="00C94586" w:rsidP="00B500D4">
            <w:pPr>
              <w:rPr>
                <w:rFonts w:ascii="Arial" w:hAnsi="Arial" w:cs="Arial"/>
                <w:b/>
                <w:sz w:val="24"/>
              </w:rPr>
            </w:pPr>
          </w:p>
          <w:p w14:paraId="7E190729" w14:textId="77777777" w:rsidR="00C94586" w:rsidRDefault="00C94586" w:rsidP="00B500D4">
            <w:pPr>
              <w:rPr>
                <w:rFonts w:ascii="Arial" w:hAnsi="Arial" w:cs="Arial"/>
                <w:b/>
                <w:sz w:val="24"/>
              </w:rPr>
            </w:pPr>
          </w:p>
          <w:p w14:paraId="7AB99ED4" w14:textId="77777777" w:rsidR="00C94586" w:rsidRDefault="00C94586" w:rsidP="00B500D4">
            <w:pPr>
              <w:rPr>
                <w:rFonts w:ascii="Arial" w:hAnsi="Arial" w:cs="Arial"/>
                <w:b/>
                <w:sz w:val="24"/>
              </w:rPr>
            </w:pPr>
          </w:p>
          <w:p w14:paraId="74C344C1" w14:textId="21349EB7" w:rsidR="00B500D4" w:rsidRPr="00B500D4" w:rsidRDefault="00B500D4" w:rsidP="00B500D4">
            <w:pPr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Termin:</w:t>
            </w:r>
          </w:p>
        </w:tc>
        <w:tc>
          <w:tcPr>
            <w:tcW w:w="6496" w:type="dxa"/>
            <w:shd w:val="clear" w:color="auto" w:fill="auto"/>
          </w:tcPr>
          <w:p w14:paraId="44AC786A" w14:textId="77777777" w:rsidR="00C94586" w:rsidRDefault="00C94586" w:rsidP="00B500D4">
            <w:pPr>
              <w:rPr>
                <w:rFonts w:ascii="Arial" w:hAnsi="Arial" w:cs="Arial"/>
                <w:sz w:val="24"/>
              </w:rPr>
            </w:pPr>
          </w:p>
          <w:p w14:paraId="6780EF16" w14:textId="77777777" w:rsidR="00C94586" w:rsidRDefault="00C94586" w:rsidP="00B500D4">
            <w:pPr>
              <w:rPr>
                <w:rFonts w:ascii="Arial" w:hAnsi="Arial" w:cs="Arial"/>
                <w:sz w:val="24"/>
              </w:rPr>
            </w:pPr>
          </w:p>
          <w:p w14:paraId="1CF46102" w14:textId="77777777" w:rsidR="00C94586" w:rsidRDefault="00C94586" w:rsidP="00B500D4">
            <w:pPr>
              <w:rPr>
                <w:rFonts w:ascii="Arial" w:hAnsi="Arial" w:cs="Arial"/>
                <w:sz w:val="24"/>
              </w:rPr>
            </w:pPr>
          </w:p>
          <w:p w14:paraId="0231953B" w14:textId="58610472" w:rsidR="00B500D4" w:rsidRPr="00B500D4" w:rsidRDefault="00B500D4" w:rsidP="00B500D4">
            <w:pPr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>Die Wettkämpfe finden sofern, nicht anders mit den Mannschaftsführern abgesprochen, am Endtermin Sonntag 10 Uhr statt.</w:t>
            </w:r>
          </w:p>
          <w:p w14:paraId="4336A850" w14:textId="77777777" w:rsidR="00B500D4" w:rsidRPr="00B500D4" w:rsidRDefault="00B500D4" w:rsidP="00B500D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500D4" w:rsidRPr="00B500D4" w14:paraId="490A01A4" w14:textId="77777777" w:rsidTr="00B500D4">
        <w:trPr>
          <w:trHeight w:val="247"/>
        </w:trPr>
        <w:tc>
          <w:tcPr>
            <w:tcW w:w="2716" w:type="dxa"/>
            <w:shd w:val="clear" w:color="auto" w:fill="auto"/>
          </w:tcPr>
          <w:p w14:paraId="1B4FC812" w14:textId="77777777" w:rsidR="00B500D4" w:rsidRPr="00B500D4" w:rsidRDefault="00B500D4" w:rsidP="00B500D4">
            <w:pPr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Teilnehmer:</w:t>
            </w:r>
          </w:p>
        </w:tc>
        <w:tc>
          <w:tcPr>
            <w:tcW w:w="6496" w:type="dxa"/>
            <w:shd w:val="clear" w:color="auto" w:fill="auto"/>
          </w:tcPr>
          <w:p w14:paraId="5EBB0DB7" w14:textId="77777777" w:rsidR="00B500D4" w:rsidRPr="00B500D4" w:rsidRDefault="00B500D4" w:rsidP="00B500D4">
            <w:pPr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 xml:space="preserve">Siehe </w:t>
            </w:r>
            <w:proofErr w:type="gramStart"/>
            <w:r w:rsidRPr="00B500D4">
              <w:rPr>
                <w:rFonts w:ascii="Arial" w:hAnsi="Arial" w:cs="Arial"/>
                <w:b/>
                <w:sz w:val="24"/>
              </w:rPr>
              <w:t>WETTKAMPFORDNUNG</w:t>
            </w:r>
            <w:r w:rsidRPr="00B500D4">
              <w:rPr>
                <w:rFonts w:ascii="Arial" w:hAnsi="Arial" w:cs="Arial"/>
                <w:sz w:val="24"/>
              </w:rPr>
              <w:t xml:space="preserve">  Punkt</w:t>
            </w:r>
            <w:proofErr w:type="gramEnd"/>
            <w:r w:rsidRPr="00B500D4">
              <w:rPr>
                <w:rFonts w:ascii="Arial" w:hAnsi="Arial" w:cs="Arial"/>
                <w:sz w:val="24"/>
              </w:rPr>
              <w:t xml:space="preserve"> 3 + 8</w:t>
            </w:r>
          </w:p>
        </w:tc>
      </w:tr>
      <w:tr w:rsidR="00B500D4" w:rsidRPr="00B500D4" w14:paraId="41AAFE7D" w14:textId="77777777" w:rsidTr="00B500D4">
        <w:trPr>
          <w:trHeight w:val="247"/>
        </w:trPr>
        <w:tc>
          <w:tcPr>
            <w:tcW w:w="2716" w:type="dxa"/>
            <w:shd w:val="clear" w:color="auto" w:fill="auto"/>
          </w:tcPr>
          <w:p w14:paraId="1FEDDA74" w14:textId="77777777" w:rsidR="00B500D4" w:rsidRPr="00B500D4" w:rsidRDefault="00B500D4" w:rsidP="00B500D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96" w:type="dxa"/>
            <w:shd w:val="clear" w:color="auto" w:fill="auto"/>
          </w:tcPr>
          <w:p w14:paraId="02E260DF" w14:textId="77777777" w:rsidR="00B500D4" w:rsidRPr="00B500D4" w:rsidRDefault="00B500D4" w:rsidP="00B500D4">
            <w:pPr>
              <w:rPr>
                <w:rFonts w:ascii="Arial" w:hAnsi="Arial" w:cs="Arial"/>
                <w:sz w:val="24"/>
              </w:rPr>
            </w:pPr>
          </w:p>
        </w:tc>
      </w:tr>
      <w:tr w:rsidR="00B500D4" w:rsidRPr="00B500D4" w14:paraId="660A68D8" w14:textId="77777777" w:rsidTr="00B500D4">
        <w:trPr>
          <w:trHeight w:val="247"/>
        </w:trPr>
        <w:tc>
          <w:tcPr>
            <w:tcW w:w="2716" w:type="dxa"/>
            <w:shd w:val="clear" w:color="auto" w:fill="auto"/>
          </w:tcPr>
          <w:p w14:paraId="57F1D315" w14:textId="77777777" w:rsidR="00B500D4" w:rsidRPr="00B500D4" w:rsidRDefault="00B500D4" w:rsidP="00B500D4">
            <w:pPr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Einsprüche:</w:t>
            </w:r>
          </w:p>
        </w:tc>
        <w:tc>
          <w:tcPr>
            <w:tcW w:w="6496" w:type="dxa"/>
            <w:shd w:val="clear" w:color="auto" w:fill="auto"/>
          </w:tcPr>
          <w:p w14:paraId="733BBD05" w14:textId="77777777" w:rsidR="00B500D4" w:rsidRDefault="00B500D4" w:rsidP="00B500D4">
            <w:pPr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>Einspruchsgebühr beträgt 15.-€. Weitere Regelung siehe</w:t>
            </w:r>
          </w:p>
          <w:p w14:paraId="55CF5456" w14:textId="77777777" w:rsidR="00B500D4" w:rsidRPr="00B500D4" w:rsidRDefault="00B500D4" w:rsidP="00B500D4">
            <w:pPr>
              <w:rPr>
                <w:rFonts w:ascii="Arial" w:hAnsi="Arial" w:cs="Arial"/>
                <w:sz w:val="24"/>
              </w:rPr>
            </w:pPr>
          </w:p>
          <w:p w14:paraId="0DE35A43" w14:textId="77777777" w:rsidR="00B500D4" w:rsidRPr="00B500D4" w:rsidRDefault="00B500D4" w:rsidP="00B500D4">
            <w:pPr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WETTKAMPFORDNUNG</w:t>
            </w:r>
            <w:r w:rsidRPr="00B500D4">
              <w:rPr>
                <w:rFonts w:ascii="Arial" w:hAnsi="Arial" w:cs="Arial"/>
                <w:sz w:val="24"/>
              </w:rPr>
              <w:t xml:space="preserve"> Punkt 23</w:t>
            </w:r>
          </w:p>
        </w:tc>
      </w:tr>
    </w:tbl>
    <w:p w14:paraId="386522A0" w14:textId="77777777" w:rsidR="00D41687" w:rsidRPr="00D41687" w:rsidRDefault="00D41687" w:rsidP="00D41687">
      <w:pPr>
        <w:rPr>
          <w:vanish/>
        </w:rPr>
      </w:pPr>
    </w:p>
    <w:tbl>
      <w:tblPr>
        <w:tblpPr w:leftFromText="141" w:rightFromText="141" w:vertAnchor="page" w:horzAnchor="margin" w:tblpY="4366"/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B500D4" w:rsidRPr="00B500D4" w14:paraId="34087203" w14:textId="77777777" w:rsidTr="00C94586">
        <w:trPr>
          <w:trHeight w:val="247"/>
        </w:trPr>
        <w:tc>
          <w:tcPr>
            <w:tcW w:w="2764" w:type="dxa"/>
            <w:shd w:val="clear" w:color="auto" w:fill="auto"/>
          </w:tcPr>
          <w:p w14:paraId="1AEE2D24" w14:textId="77777777" w:rsidR="00B500D4" w:rsidRPr="00B500D4" w:rsidRDefault="00B500D4" w:rsidP="00C94586">
            <w:pPr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Ergebnismeldung:</w:t>
            </w:r>
            <w:r w:rsidRPr="00B500D4">
              <w:rPr>
                <w:rFonts w:ascii="Arial" w:hAnsi="Arial" w:cs="Arial"/>
                <w:b/>
                <w:sz w:val="24"/>
              </w:rPr>
              <w:tab/>
            </w:r>
          </w:p>
        </w:tc>
        <w:tc>
          <w:tcPr>
            <w:tcW w:w="6448" w:type="dxa"/>
            <w:shd w:val="clear" w:color="auto" w:fill="auto"/>
          </w:tcPr>
          <w:p w14:paraId="3E468FD3" w14:textId="088442DA" w:rsidR="00B500D4" w:rsidRPr="00B500D4" w:rsidRDefault="00B500D4" w:rsidP="00C94586">
            <w:pPr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bCs/>
                <w:sz w:val="24"/>
              </w:rPr>
              <w:t xml:space="preserve">Die Ergebnismeldung erfolgt </w:t>
            </w:r>
            <w:r w:rsidR="000A73FC">
              <w:rPr>
                <w:rFonts w:ascii="Arial" w:hAnsi="Arial" w:cs="Arial"/>
                <w:bCs/>
                <w:sz w:val="24"/>
              </w:rPr>
              <w:t xml:space="preserve">unmittelbar nach dem Wettkampf </w:t>
            </w:r>
            <w:r w:rsidRPr="00B500D4">
              <w:rPr>
                <w:rFonts w:ascii="Arial" w:hAnsi="Arial" w:cs="Arial"/>
                <w:bCs/>
                <w:sz w:val="24"/>
              </w:rPr>
              <w:t xml:space="preserve">per Fax </w:t>
            </w:r>
            <w:r w:rsidR="000A73FC">
              <w:rPr>
                <w:rFonts w:ascii="Arial" w:hAnsi="Arial" w:cs="Arial"/>
                <w:bCs/>
                <w:sz w:val="24"/>
              </w:rPr>
              <w:t xml:space="preserve">unter </w:t>
            </w:r>
            <w:r w:rsidR="000A73FC" w:rsidRPr="000A73FC">
              <w:rPr>
                <w:rFonts w:ascii="Arial" w:hAnsi="Arial" w:cs="Arial"/>
                <w:b/>
                <w:iCs/>
                <w:sz w:val="24"/>
                <w:szCs w:val="24"/>
              </w:rPr>
              <w:t>07033-466736</w:t>
            </w:r>
          </w:p>
        </w:tc>
      </w:tr>
      <w:tr w:rsidR="00B500D4" w:rsidRPr="00855388" w14:paraId="3DDCF3AB" w14:textId="77777777" w:rsidTr="00C94586">
        <w:trPr>
          <w:trHeight w:val="247"/>
        </w:trPr>
        <w:tc>
          <w:tcPr>
            <w:tcW w:w="2764" w:type="dxa"/>
            <w:shd w:val="clear" w:color="auto" w:fill="auto"/>
          </w:tcPr>
          <w:p w14:paraId="430AA732" w14:textId="77777777" w:rsidR="00B500D4" w:rsidRPr="00B500D4" w:rsidRDefault="00B500D4" w:rsidP="00C94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8" w:type="dxa"/>
            <w:shd w:val="clear" w:color="auto" w:fill="auto"/>
          </w:tcPr>
          <w:p w14:paraId="0E1B06B5" w14:textId="1F436023" w:rsidR="00A66B6C" w:rsidRPr="000A73FC" w:rsidRDefault="000A73FC" w:rsidP="00C94586">
            <w:pPr>
              <w:pStyle w:val="berschrift3"/>
              <w:rPr>
                <w:sz w:val="28"/>
                <w:szCs w:val="28"/>
                <w:lang w:val="en-US"/>
              </w:rPr>
            </w:pPr>
            <w:proofErr w:type="spellStart"/>
            <w:r w:rsidRPr="000A73FC">
              <w:rPr>
                <w:rFonts w:cs="Arial"/>
                <w:bCs/>
                <w:iCs/>
                <w:lang w:val="en-US"/>
              </w:rPr>
              <w:t>oder</w:t>
            </w:r>
            <w:proofErr w:type="spellEnd"/>
            <w:r w:rsidRPr="000A73FC">
              <w:rPr>
                <w:rFonts w:cs="Arial"/>
                <w:bCs/>
                <w:iCs/>
                <w:lang w:val="en-US"/>
              </w:rPr>
              <w:t xml:space="preserve"> per Mail: r</w:t>
            </w:r>
            <w:r>
              <w:rPr>
                <w:rFonts w:cs="Arial"/>
                <w:bCs/>
                <w:iCs/>
                <w:lang w:val="en-US"/>
              </w:rPr>
              <w:t>schors@t-online.de</w:t>
            </w:r>
          </w:p>
        </w:tc>
      </w:tr>
      <w:tr w:rsidR="00B500D4" w:rsidRPr="00855388" w14:paraId="2A68C714" w14:textId="77777777" w:rsidTr="00C94586">
        <w:trPr>
          <w:trHeight w:val="247"/>
        </w:trPr>
        <w:tc>
          <w:tcPr>
            <w:tcW w:w="2764" w:type="dxa"/>
            <w:shd w:val="clear" w:color="auto" w:fill="auto"/>
          </w:tcPr>
          <w:p w14:paraId="607CBD83" w14:textId="77777777" w:rsidR="00B500D4" w:rsidRPr="000A73FC" w:rsidRDefault="00B500D4" w:rsidP="00C94586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448" w:type="dxa"/>
            <w:shd w:val="clear" w:color="auto" w:fill="auto"/>
          </w:tcPr>
          <w:p w14:paraId="2C7F34FD" w14:textId="6743A044" w:rsidR="00B500D4" w:rsidRPr="000A73FC" w:rsidRDefault="00B500D4" w:rsidP="00C94586">
            <w:pPr>
              <w:rPr>
                <w:rFonts w:ascii="Arial" w:hAnsi="Arial" w:cs="Arial"/>
                <w:sz w:val="24"/>
                <w:lang w:val="en-US"/>
              </w:rPr>
            </w:pPr>
          </w:p>
          <w:p w14:paraId="2720A50E" w14:textId="77777777" w:rsidR="00B500D4" w:rsidRPr="000A73FC" w:rsidRDefault="00B500D4" w:rsidP="00C94586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B500D4" w:rsidRPr="00B500D4" w14:paraId="1EDD392B" w14:textId="77777777" w:rsidTr="00C94586">
        <w:trPr>
          <w:trHeight w:val="247"/>
        </w:trPr>
        <w:tc>
          <w:tcPr>
            <w:tcW w:w="2764" w:type="dxa"/>
            <w:shd w:val="clear" w:color="auto" w:fill="auto"/>
          </w:tcPr>
          <w:p w14:paraId="10AA1E90" w14:textId="77777777" w:rsidR="00B500D4" w:rsidRPr="00B500D4" w:rsidRDefault="00B500D4" w:rsidP="00C94586">
            <w:pPr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Auswertung:</w:t>
            </w:r>
          </w:p>
        </w:tc>
        <w:tc>
          <w:tcPr>
            <w:tcW w:w="6448" w:type="dxa"/>
            <w:shd w:val="clear" w:color="auto" w:fill="auto"/>
          </w:tcPr>
          <w:p w14:paraId="69633B0C" w14:textId="77777777" w:rsidR="00B500D4" w:rsidRPr="00B500D4" w:rsidRDefault="00B500D4" w:rsidP="00C94586">
            <w:pPr>
              <w:rPr>
                <w:rFonts w:ascii="Arial" w:hAnsi="Arial" w:cs="Arial"/>
                <w:bCs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>Siehe Wettkampfordnung Punkt 12</w:t>
            </w:r>
          </w:p>
        </w:tc>
      </w:tr>
      <w:tr w:rsidR="00B500D4" w:rsidRPr="00B500D4" w14:paraId="352DDEED" w14:textId="77777777" w:rsidTr="00C94586">
        <w:trPr>
          <w:trHeight w:val="247"/>
        </w:trPr>
        <w:tc>
          <w:tcPr>
            <w:tcW w:w="2764" w:type="dxa"/>
            <w:shd w:val="clear" w:color="auto" w:fill="auto"/>
          </w:tcPr>
          <w:p w14:paraId="27E6D920" w14:textId="77777777" w:rsidR="00B500D4" w:rsidRPr="00B500D4" w:rsidRDefault="00B500D4" w:rsidP="00C94586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8" w:type="dxa"/>
            <w:shd w:val="clear" w:color="auto" w:fill="auto"/>
          </w:tcPr>
          <w:p w14:paraId="5E24646F" w14:textId="77777777" w:rsidR="00B500D4" w:rsidRPr="00B500D4" w:rsidRDefault="00B500D4" w:rsidP="00C94586">
            <w:pPr>
              <w:spacing w:line="240" w:lineRule="exact"/>
              <w:rPr>
                <w:rFonts w:ascii="Arial" w:hAnsi="Arial" w:cs="Arial"/>
                <w:sz w:val="24"/>
              </w:rPr>
            </w:pPr>
          </w:p>
        </w:tc>
      </w:tr>
      <w:tr w:rsidR="00B500D4" w:rsidRPr="00B500D4" w14:paraId="6BFF48B3" w14:textId="77777777" w:rsidTr="00C94586">
        <w:trPr>
          <w:trHeight w:val="920"/>
        </w:trPr>
        <w:tc>
          <w:tcPr>
            <w:tcW w:w="2764" w:type="dxa"/>
            <w:shd w:val="clear" w:color="auto" w:fill="auto"/>
          </w:tcPr>
          <w:p w14:paraId="3BCDF374" w14:textId="77777777" w:rsidR="00B500D4" w:rsidRPr="00B500D4" w:rsidRDefault="00B500D4" w:rsidP="00C94586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8" w:type="dxa"/>
            <w:shd w:val="clear" w:color="auto" w:fill="auto"/>
          </w:tcPr>
          <w:p w14:paraId="67017C4F" w14:textId="47A256CE" w:rsidR="00B500D4" w:rsidRPr="00B500D4" w:rsidRDefault="00B500D4" w:rsidP="00C94586">
            <w:pPr>
              <w:pStyle w:val="berschrift3"/>
              <w:spacing w:line="240" w:lineRule="exact"/>
              <w:jc w:val="both"/>
              <w:rPr>
                <w:rFonts w:cs="Arial"/>
                <w:iCs/>
                <w:lang w:val="de-DE"/>
              </w:rPr>
            </w:pPr>
            <w:r w:rsidRPr="00B500D4">
              <w:rPr>
                <w:rFonts w:cs="Arial"/>
                <w:iCs/>
                <w:lang w:val="de-DE"/>
              </w:rPr>
              <w:t>Für die Runde</w:t>
            </w:r>
            <w:r w:rsidR="000A73FC">
              <w:rPr>
                <w:rFonts w:cs="Arial"/>
                <w:iCs/>
                <w:lang w:val="de-DE"/>
              </w:rPr>
              <w:t xml:space="preserve"> 24</w:t>
            </w:r>
            <w:r w:rsidRPr="00B500D4">
              <w:rPr>
                <w:rFonts w:cs="Arial"/>
                <w:iCs/>
                <w:lang w:val="de-DE"/>
              </w:rPr>
              <w:t>/</w:t>
            </w:r>
            <w:r w:rsidR="002D21D3">
              <w:rPr>
                <w:rFonts w:cs="Arial"/>
                <w:iCs/>
                <w:lang w:val="de-DE"/>
              </w:rPr>
              <w:t>2</w:t>
            </w:r>
            <w:r w:rsidR="000A73FC">
              <w:rPr>
                <w:rFonts w:cs="Arial"/>
                <w:iCs/>
                <w:lang w:val="de-DE"/>
              </w:rPr>
              <w:t>5</w:t>
            </w:r>
            <w:r w:rsidRPr="00B500D4">
              <w:rPr>
                <w:rFonts w:cs="Arial"/>
                <w:iCs/>
                <w:lang w:val="de-DE"/>
              </w:rPr>
              <w:t xml:space="preserve"> viel Erfolg und 'gut Schuß '</w:t>
            </w:r>
          </w:p>
          <w:p w14:paraId="3F0AD45E" w14:textId="77777777" w:rsidR="00B500D4" w:rsidRPr="00B500D4" w:rsidRDefault="00B500D4" w:rsidP="00C94586">
            <w:pPr>
              <w:rPr>
                <w:rFonts w:ascii="Arial" w:hAnsi="Arial" w:cs="Arial"/>
              </w:rPr>
            </w:pPr>
          </w:p>
          <w:p w14:paraId="1D81E2AE" w14:textId="77777777" w:rsidR="00B500D4" w:rsidRPr="00B500D4" w:rsidRDefault="00B500D4" w:rsidP="00C94586">
            <w:pPr>
              <w:rPr>
                <w:rFonts w:ascii="Arial" w:hAnsi="Arial" w:cs="Arial"/>
                <w:sz w:val="28"/>
                <w:szCs w:val="28"/>
              </w:rPr>
            </w:pPr>
            <w:r w:rsidRPr="00B500D4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</w:t>
            </w:r>
          </w:p>
          <w:p w14:paraId="1AE20075" w14:textId="5D1F9465" w:rsidR="00B500D4" w:rsidRPr="00B500D4" w:rsidRDefault="000A73FC" w:rsidP="00C945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Roland Schors</w:t>
            </w:r>
          </w:p>
          <w:p w14:paraId="6B385AC6" w14:textId="77777777" w:rsidR="00B500D4" w:rsidRPr="00B500D4" w:rsidRDefault="00B500D4" w:rsidP="00C9458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3B94F516" w14:textId="331075B3" w:rsidR="00FB1A09" w:rsidRDefault="00082362" w:rsidP="00321A45">
      <w:pPr>
        <w:pStyle w:val="Titel"/>
        <w:rPr>
          <w:color w:val="000000"/>
          <w:sz w:val="28"/>
          <w:szCs w:val="28"/>
        </w:rPr>
      </w:pPr>
      <w:r w:rsidRPr="00082362">
        <w:rPr>
          <w:sz w:val="28"/>
          <w:szCs w:val="28"/>
        </w:rPr>
        <w:t xml:space="preserve">Punkt 18 </w:t>
      </w:r>
      <w:r w:rsidRPr="00082362">
        <w:rPr>
          <w:color w:val="FF0000"/>
          <w:sz w:val="28"/>
          <w:szCs w:val="28"/>
        </w:rPr>
        <w:t xml:space="preserve">Vorschießen </w:t>
      </w:r>
      <w:r>
        <w:rPr>
          <w:color w:val="000000"/>
          <w:sz w:val="28"/>
          <w:szCs w:val="28"/>
        </w:rPr>
        <w:t>Wettkampfordnung</w:t>
      </w:r>
    </w:p>
    <w:p w14:paraId="5C8B22C9" w14:textId="77777777" w:rsidR="00082362" w:rsidRDefault="00082362" w:rsidP="0008236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vom 01.07.2023</w:t>
      </w:r>
    </w:p>
    <w:p w14:paraId="60C25208" w14:textId="77777777" w:rsidR="00525EEF" w:rsidRDefault="00525EEF" w:rsidP="0008236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Punkt 18.1</w:t>
      </w:r>
    </w:p>
    <w:p w14:paraId="19D1F505" w14:textId="77777777" w:rsidR="00525EEF" w:rsidRDefault="00525EEF" w:rsidP="00082362">
      <w:pPr>
        <w:rPr>
          <w:b/>
          <w:bCs/>
          <w:color w:val="000000"/>
          <w:sz w:val="28"/>
          <w:szCs w:val="28"/>
        </w:rPr>
      </w:pPr>
    </w:p>
    <w:p w14:paraId="26B17AD0" w14:textId="77777777" w:rsidR="00525EEF" w:rsidRDefault="00525EEF" w:rsidP="00082362">
      <w:pPr>
        <w:rPr>
          <w:b/>
          <w:bCs/>
          <w:color w:val="FF0000"/>
          <w:sz w:val="28"/>
          <w:szCs w:val="28"/>
        </w:rPr>
      </w:pPr>
      <w:r w:rsidRPr="00525EEF">
        <w:rPr>
          <w:b/>
          <w:bCs/>
          <w:color w:val="FF0000"/>
          <w:sz w:val="28"/>
          <w:szCs w:val="28"/>
        </w:rPr>
        <w:t>I</w:t>
      </w:r>
      <w:r>
        <w:rPr>
          <w:b/>
          <w:bCs/>
          <w:color w:val="FF0000"/>
          <w:sz w:val="28"/>
          <w:szCs w:val="28"/>
        </w:rPr>
        <w:t>n den Disziplinen (mit Mannschaftsstärke max. 7 Personen) Luftgewehr und Luftpistole dürfen max. 2 Schützinnen/Schützen vorschießen, in den Disziplinen (mit Mannschaftsstärke max. 5 Personen) KK 3x 20, Sportpistole, Vorderlader und Gebrauspistole darf max. 1 Schützin/ Schütze pro Mannschaft vorschießen.</w:t>
      </w:r>
    </w:p>
    <w:p w14:paraId="01C147AC" w14:textId="77777777" w:rsidR="00525EEF" w:rsidRDefault="00525EEF" w:rsidP="00082362">
      <w:pPr>
        <w:rPr>
          <w:b/>
          <w:bCs/>
          <w:color w:val="FF0000"/>
          <w:sz w:val="28"/>
          <w:szCs w:val="28"/>
        </w:rPr>
      </w:pPr>
    </w:p>
    <w:p w14:paraId="6EE7373F" w14:textId="77777777" w:rsidR="00525EEF" w:rsidRDefault="00525EEF" w:rsidP="00082362">
      <w:pPr>
        <w:rPr>
          <w:b/>
          <w:bCs/>
          <w:sz w:val="28"/>
          <w:szCs w:val="28"/>
        </w:rPr>
      </w:pPr>
      <w:r w:rsidRPr="00525EEF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unkt 18.2</w:t>
      </w:r>
    </w:p>
    <w:p w14:paraId="373F5AB5" w14:textId="77777777" w:rsidR="00D34BF8" w:rsidRDefault="00D34BF8" w:rsidP="00082362">
      <w:pPr>
        <w:rPr>
          <w:b/>
          <w:bCs/>
          <w:sz w:val="28"/>
          <w:szCs w:val="28"/>
        </w:rPr>
      </w:pPr>
    </w:p>
    <w:p w14:paraId="1487B509" w14:textId="77777777" w:rsidR="00D34BF8" w:rsidRDefault="00D34BF8" w:rsidP="00082362">
      <w:pPr>
        <w:rPr>
          <w:b/>
          <w:bCs/>
          <w:color w:val="FF0000"/>
          <w:sz w:val="28"/>
          <w:szCs w:val="28"/>
        </w:rPr>
      </w:pPr>
      <w:r w:rsidRPr="00D34BF8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orschießen ist erst nach vorheriger Verständigung des Ligaleiters und dessen Zusage sowie Verständigung der beiden Mannschaftsführer auf gegnerischem Stand unter Aufsicht mi entsprechender Bestätigung zulässig.</w:t>
      </w:r>
    </w:p>
    <w:p w14:paraId="3538E799" w14:textId="77777777" w:rsidR="00D34BF8" w:rsidRPr="00D34BF8" w:rsidRDefault="00D34BF8" w:rsidP="0008236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Diese Ergebnisse sind in der Ergebnissliste eindeutig zu kennzeichnen. (z.B. Eintrag im Feld Bemerkungen). Erfolgt keine vorherige Verständigung</w:t>
      </w:r>
      <w:r w:rsidR="00990181">
        <w:rPr>
          <w:b/>
          <w:bCs/>
          <w:color w:val="FF0000"/>
          <w:sz w:val="28"/>
          <w:szCs w:val="28"/>
        </w:rPr>
        <w:t xml:space="preserve"> des Ligaleiters werden die Ergebnisse nicht gewertet!</w:t>
      </w:r>
    </w:p>
    <w:p w14:paraId="63199D70" w14:textId="77777777" w:rsidR="00525EEF" w:rsidRDefault="00525EEF" w:rsidP="00082362">
      <w:pPr>
        <w:rPr>
          <w:b/>
          <w:bCs/>
          <w:sz w:val="28"/>
          <w:szCs w:val="28"/>
        </w:rPr>
      </w:pPr>
    </w:p>
    <w:p w14:paraId="68B9CF1E" w14:textId="77777777" w:rsidR="00006AE6" w:rsidRPr="00B500D4" w:rsidRDefault="00006AE6" w:rsidP="001310EA">
      <w:pPr>
        <w:rPr>
          <w:rFonts w:ascii="Arial" w:hAnsi="Arial" w:cs="Arial"/>
          <w:sz w:val="24"/>
        </w:rPr>
      </w:pPr>
    </w:p>
    <w:sectPr w:rsidR="00006AE6" w:rsidRPr="00B500D4" w:rsidSect="001310EA">
      <w:footerReference w:type="even" r:id="rId8"/>
      <w:footerReference w:type="default" r:id="rId9"/>
      <w:pgSz w:w="11906" w:h="16838" w:code="9"/>
      <w:pgMar w:top="567" w:right="1418" w:bottom="79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E5195" w14:textId="77777777" w:rsidR="00A00CA3" w:rsidRDefault="00A00CA3">
      <w:r>
        <w:separator/>
      </w:r>
    </w:p>
  </w:endnote>
  <w:endnote w:type="continuationSeparator" w:id="0">
    <w:p w14:paraId="27047885" w14:textId="77777777" w:rsidR="00A00CA3" w:rsidRDefault="00A0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lo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5499C" w14:textId="77777777" w:rsidR="00C12450" w:rsidRDefault="00C12450" w:rsidP="00C12450">
    <w:pPr>
      <w:pStyle w:val="Fuzeile"/>
      <w:jc w:val="center"/>
      <w:rPr>
        <w:rFonts w:ascii="Arial" w:hAnsi="Arial"/>
      </w:rPr>
    </w:pPr>
    <w:r>
      <w:rPr>
        <w:rFonts w:ascii="Arial" w:hAnsi="Arial"/>
      </w:rPr>
      <w:t xml:space="preserve">Seite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380417">
      <w:rPr>
        <w:rFonts w:ascii="Arial" w:hAnsi="Arial"/>
        <w:noProof/>
      </w:rPr>
      <w:t>2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von 2</w:t>
    </w:r>
  </w:p>
  <w:p w14:paraId="4C15B89E" w14:textId="77777777" w:rsidR="00C12450" w:rsidRDefault="00C12450">
    <w:pPr>
      <w:pStyle w:val="Fuzeile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A93C9" w14:textId="77777777" w:rsidR="003A26E1" w:rsidRDefault="003A26E1">
    <w:pPr>
      <w:pStyle w:val="Fuzeile"/>
      <w:jc w:val="center"/>
      <w:rPr>
        <w:rFonts w:ascii="Arial" w:hAnsi="Arial"/>
      </w:rPr>
    </w:pPr>
    <w:r>
      <w:rPr>
        <w:rFonts w:ascii="Arial" w:hAnsi="Arial"/>
      </w:rPr>
      <w:t xml:space="preserve">Seite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380417">
      <w:rPr>
        <w:rFonts w:ascii="Arial" w:hAnsi="Arial"/>
        <w:noProof/>
      </w:rPr>
      <w:t>1</w:t>
    </w:r>
    <w:r>
      <w:rPr>
        <w:rFonts w:ascii="Arial" w:hAnsi="Arial"/>
      </w:rPr>
      <w:fldChar w:fldCharType="end"/>
    </w:r>
    <w:r w:rsidR="00C12450">
      <w:rPr>
        <w:rFonts w:ascii="Arial" w:hAnsi="Arial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F75F9" w14:textId="77777777" w:rsidR="00A00CA3" w:rsidRDefault="00A00CA3">
      <w:r>
        <w:separator/>
      </w:r>
    </w:p>
  </w:footnote>
  <w:footnote w:type="continuationSeparator" w:id="0">
    <w:p w14:paraId="3058172F" w14:textId="77777777" w:rsidR="00A00CA3" w:rsidRDefault="00A0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F6AF1"/>
    <w:multiLevelType w:val="hybridMultilevel"/>
    <w:tmpl w:val="7E085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2D24"/>
    <w:multiLevelType w:val="hybridMultilevel"/>
    <w:tmpl w:val="D76E3A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B3713"/>
    <w:multiLevelType w:val="multilevel"/>
    <w:tmpl w:val="71ECCE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6DCE43EA"/>
    <w:multiLevelType w:val="multilevel"/>
    <w:tmpl w:val="71ECCE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2020738269">
    <w:abstractNumId w:val="3"/>
  </w:num>
  <w:num w:numId="2" w16cid:durableId="399404675">
    <w:abstractNumId w:val="2"/>
  </w:num>
  <w:num w:numId="3" w16cid:durableId="1243949856">
    <w:abstractNumId w:val="1"/>
  </w:num>
  <w:num w:numId="4" w16cid:durableId="187599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23"/>
    <w:rsid w:val="00006AE6"/>
    <w:rsid w:val="00082362"/>
    <w:rsid w:val="000952B8"/>
    <w:rsid w:val="000A0523"/>
    <w:rsid w:val="000A2CE6"/>
    <w:rsid w:val="000A73FC"/>
    <w:rsid w:val="000B756D"/>
    <w:rsid w:val="000D6B7A"/>
    <w:rsid w:val="000F501F"/>
    <w:rsid w:val="000F5947"/>
    <w:rsid w:val="00105084"/>
    <w:rsid w:val="001310EA"/>
    <w:rsid w:val="00135963"/>
    <w:rsid w:val="00142535"/>
    <w:rsid w:val="00154CBA"/>
    <w:rsid w:val="0016214A"/>
    <w:rsid w:val="0016380E"/>
    <w:rsid w:val="0017216D"/>
    <w:rsid w:val="001756F2"/>
    <w:rsid w:val="001C139F"/>
    <w:rsid w:val="001C7B58"/>
    <w:rsid w:val="001D0C69"/>
    <w:rsid w:val="00201054"/>
    <w:rsid w:val="0020417B"/>
    <w:rsid w:val="00244678"/>
    <w:rsid w:val="00247F17"/>
    <w:rsid w:val="002512CB"/>
    <w:rsid w:val="00285C52"/>
    <w:rsid w:val="00296A51"/>
    <w:rsid w:val="002C79F8"/>
    <w:rsid w:val="002D21D3"/>
    <w:rsid w:val="00321A45"/>
    <w:rsid w:val="00355275"/>
    <w:rsid w:val="00365283"/>
    <w:rsid w:val="003652C9"/>
    <w:rsid w:val="00380417"/>
    <w:rsid w:val="003A241F"/>
    <w:rsid w:val="003A26E1"/>
    <w:rsid w:val="003B299E"/>
    <w:rsid w:val="00410C3F"/>
    <w:rsid w:val="00417B99"/>
    <w:rsid w:val="004556AB"/>
    <w:rsid w:val="00457224"/>
    <w:rsid w:val="00463557"/>
    <w:rsid w:val="00465D31"/>
    <w:rsid w:val="0048653B"/>
    <w:rsid w:val="00492FA5"/>
    <w:rsid w:val="004A7547"/>
    <w:rsid w:val="004B6523"/>
    <w:rsid w:val="00513294"/>
    <w:rsid w:val="00521F2E"/>
    <w:rsid w:val="00525EEF"/>
    <w:rsid w:val="00566E56"/>
    <w:rsid w:val="00587F94"/>
    <w:rsid w:val="0059757E"/>
    <w:rsid w:val="005B3C17"/>
    <w:rsid w:val="005D725E"/>
    <w:rsid w:val="005E220A"/>
    <w:rsid w:val="005E68D0"/>
    <w:rsid w:val="005F61F2"/>
    <w:rsid w:val="00625ED3"/>
    <w:rsid w:val="0064723A"/>
    <w:rsid w:val="00663787"/>
    <w:rsid w:val="00693582"/>
    <w:rsid w:val="006A2B99"/>
    <w:rsid w:val="006B2846"/>
    <w:rsid w:val="006E2024"/>
    <w:rsid w:val="00701697"/>
    <w:rsid w:val="00717174"/>
    <w:rsid w:val="00722879"/>
    <w:rsid w:val="007604F1"/>
    <w:rsid w:val="00760A5C"/>
    <w:rsid w:val="0076794E"/>
    <w:rsid w:val="00783D98"/>
    <w:rsid w:val="00791900"/>
    <w:rsid w:val="007B23F8"/>
    <w:rsid w:val="007D2E32"/>
    <w:rsid w:val="007F1AF0"/>
    <w:rsid w:val="00855388"/>
    <w:rsid w:val="0085694E"/>
    <w:rsid w:val="00872FC8"/>
    <w:rsid w:val="00891C24"/>
    <w:rsid w:val="00895EAA"/>
    <w:rsid w:val="008969A0"/>
    <w:rsid w:val="008C3CAA"/>
    <w:rsid w:val="008C6F33"/>
    <w:rsid w:val="008C75C4"/>
    <w:rsid w:val="008F64F7"/>
    <w:rsid w:val="008F7188"/>
    <w:rsid w:val="00901668"/>
    <w:rsid w:val="00901D67"/>
    <w:rsid w:val="00907D4B"/>
    <w:rsid w:val="00911F5D"/>
    <w:rsid w:val="009160C2"/>
    <w:rsid w:val="00921C5A"/>
    <w:rsid w:val="009372DC"/>
    <w:rsid w:val="00952210"/>
    <w:rsid w:val="00961CEA"/>
    <w:rsid w:val="00981FBD"/>
    <w:rsid w:val="00990181"/>
    <w:rsid w:val="009B7219"/>
    <w:rsid w:val="009F1A67"/>
    <w:rsid w:val="009F55B3"/>
    <w:rsid w:val="00A00CA3"/>
    <w:rsid w:val="00A03808"/>
    <w:rsid w:val="00A039AE"/>
    <w:rsid w:val="00A54BB7"/>
    <w:rsid w:val="00A61018"/>
    <w:rsid w:val="00A65C5E"/>
    <w:rsid w:val="00A66B6C"/>
    <w:rsid w:val="00A77805"/>
    <w:rsid w:val="00AA5876"/>
    <w:rsid w:val="00AC7AA1"/>
    <w:rsid w:val="00AC7EEB"/>
    <w:rsid w:val="00AF7629"/>
    <w:rsid w:val="00B17089"/>
    <w:rsid w:val="00B4244A"/>
    <w:rsid w:val="00B500D4"/>
    <w:rsid w:val="00B512AE"/>
    <w:rsid w:val="00B54B97"/>
    <w:rsid w:val="00B77DEA"/>
    <w:rsid w:val="00B97719"/>
    <w:rsid w:val="00BC6F24"/>
    <w:rsid w:val="00BF21EF"/>
    <w:rsid w:val="00C12450"/>
    <w:rsid w:val="00C14BBD"/>
    <w:rsid w:val="00C342A7"/>
    <w:rsid w:val="00C479C0"/>
    <w:rsid w:val="00C80110"/>
    <w:rsid w:val="00C94586"/>
    <w:rsid w:val="00CD55B8"/>
    <w:rsid w:val="00D0724C"/>
    <w:rsid w:val="00D07FAA"/>
    <w:rsid w:val="00D26469"/>
    <w:rsid w:val="00D34BF8"/>
    <w:rsid w:val="00D41687"/>
    <w:rsid w:val="00D61647"/>
    <w:rsid w:val="00D84FBA"/>
    <w:rsid w:val="00D97437"/>
    <w:rsid w:val="00DA32D7"/>
    <w:rsid w:val="00DD1E44"/>
    <w:rsid w:val="00DE5782"/>
    <w:rsid w:val="00E03F61"/>
    <w:rsid w:val="00E1030E"/>
    <w:rsid w:val="00E36704"/>
    <w:rsid w:val="00E67B5D"/>
    <w:rsid w:val="00EA7EEC"/>
    <w:rsid w:val="00EB11CE"/>
    <w:rsid w:val="00F12545"/>
    <w:rsid w:val="00F13C0A"/>
    <w:rsid w:val="00F22331"/>
    <w:rsid w:val="00F36C51"/>
    <w:rsid w:val="00F600F1"/>
    <w:rsid w:val="00F64157"/>
    <w:rsid w:val="00F70A60"/>
    <w:rsid w:val="00F81D06"/>
    <w:rsid w:val="00F867FA"/>
    <w:rsid w:val="00F9325A"/>
    <w:rsid w:val="00F97F0A"/>
    <w:rsid w:val="00FB1A09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EDD08"/>
  <w15:chartTrackingRefBased/>
  <w15:docId w15:val="{3B4DAE78-C2D7-440F-B579-AF8848B7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  <w:lang w:val="it-I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link w:val="TitelZchn"/>
    <w:uiPriority w:val="10"/>
    <w:qFormat/>
    <w:rsid w:val="00321A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321A4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Vorlage%20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Kopf.dot</Template>
  <TotalTime>0</TotalTime>
  <Pages>2</Pages>
  <Words>330</Words>
  <Characters>2512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Württembergischer Schützenverband 1850 e.V.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Württembergischer Schützenverband 1850 e.V.</dc:title>
  <dc:subject/>
  <dc:creator>Paul Schaible</dc:creator>
  <cp:keywords/>
  <cp:lastModifiedBy>Roland Schors</cp:lastModifiedBy>
  <cp:revision>2</cp:revision>
  <cp:lastPrinted>2024-05-15T15:30:00Z</cp:lastPrinted>
  <dcterms:created xsi:type="dcterms:W3CDTF">2024-07-15T09:48:00Z</dcterms:created>
  <dcterms:modified xsi:type="dcterms:W3CDTF">2024-07-15T09:48:00Z</dcterms:modified>
</cp:coreProperties>
</file>